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C1" w:rsidRDefault="00DA32C1">
      <w:pPr>
        <w:pStyle w:val="Title"/>
      </w:pPr>
    </w:p>
    <w:p w:rsidR="00DA32C1" w:rsidRPr="00C91B89" w:rsidRDefault="00DA32C1" w:rsidP="00FA308A">
      <w:pPr>
        <w:ind w:hanging="2"/>
        <w:jc w:val="both"/>
        <w:rPr>
          <w:color w:val="000000"/>
          <w:sz w:val="24"/>
          <w:szCs w:val="24"/>
        </w:rPr>
      </w:pPr>
      <w:r w:rsidRPr="00C91B89">
        <w:rPr>
          <w:color w:val="000000"/>
          <w:sz w:val="24"/>
          <w:szCs w:val="24"/>
        </w:rPr>
        <w:t>BANDO PER LA CONCESSIONE DI CONTRIBUTI A SOSTEGNO DI PROGETTI CULTURALI ANNO 2025</w:t>
      </w:r>
    </w:p>
    <w:p w:rsidR="00DA32C1" w:rsidRDefault="00DA32C1">
      <w:pPr>
        <w:pStyle w:val="Title"/>
      </w:pPr>
      <w:r>
        <w:t>Allegato 3</w:t>
      </w:r>
    </w:p>
    <w:p w:rsidR="00DA32C1" w:rsidRDefault="00DA32C1">
      <w:pPr>
        <w:pStyle w:val="Heading1"/>
        <w:spacing w:line="229" w:lineRule="exact"/>
        <w:ind w:left="1711"/>
      </w:pPr>
      <w:r>
        <w:t>Comunicazione degli estremi di conto corrente dedicato</w:t>
      </w:r>
    </w:p>
    <w:p w:rsidR="00DA32C1" w:rsidRDefault="00DA32C1">
      <w:pPr>
        <w:spacing w:before="1"/>
        <w:ind w:left="1714" w:right="1715"/>
        <w:jc w:val="center"/>
        <w:rPr>
          <w:b/>
          <w:i/>
          <w:sz w:val="20"/>
        </w:rPr>
      </w:pPr>
      <w:r>
        <w:rPr>
          <w:b/>
          <w:i/>
          <w:sz w:val="20"/>
        </w:rPr>
        <w:t>(ex art. 3 L. 13 agosto 2010 n. 136)</w:t>
      </w:r>
    </w:p>
    <w:p w:rsidR="00DA32C1" w:rsidRDefault="00DA32C1">
      <w:pPr>
        <w:pStyle w:val="BodyText"/>
        <w:spacing w:before="7"/>
        <w:ind w:left="0"/>
        <w:rPr>
          <w:b/>
          <w:i/>
          <w:sz w:val="19"/>
        </w:rPr>
      </w:pPr>
    </w:p>
    <w:p w:rsidR="00DA32C1" w:rsidRDefault="00DA32C1" w:rsidP="00FA308A">
      <w:pPr>
        <w:pStyle w:val="BodyText"/>
        <w:ind w:left="7200" w:right="231" w:firstLine="47"/>
        <w:jc w:val="right"/>
        <w:rPr>
          <w:w w:val="99"/>
        </w:rPr>
      </w:pPr>
      <w:r>
        <w:t>Al 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Ivrea</w:t>
      </w:r>
      <w:r>
        <w:rPr>
          <w:w w:val="99"/>
        </w:rPr>
        <w:t xml:space="preserve"> </w:t>
      </w:r>
    </w:p>
    <w:p w:rsidR="00DA32C1" w:rsidRDefault="00DA32C1" w:rsidP="00FA308A">
      <w:pPr>
        <w:pStyle w:val="BodyText"/>
        <w:ind w:left="7200" w:right="231" w:firstLine="47"/>
        <w:jc w:val="right"/>
      </w:pPr>
      <w:r>
        <w:t>Servizi</w:t>
      </w:r>
      <w:r>
        <w:rPr>
          <w:spacing w:val="-7"/>
        </w:rPr>
        <w:t xml:space="preserve"> </w:t>
      </w:r>
      <w:r>
        <w:t>finanziari</w:t>
      </w:r>
    </w:p>
    <w:p w:rsidR="00DA32C1" w:rsidRDefault="00DA32C1">
      <w:pPr>
        <w:pStyle w:val="BodyText"/>
        <w:spacing w:before="9"/>
        <w:ind w:left="0"/>
        <w:rPr>
          <w:sz w:val="30"/>
        </w:rPr>
      </w:pPr>
    </w:p>
    <w:p w:rsidR="00DA32C1" w:rsidRDefault="00DA32C1" w:rsidP="007D4BA1">
      <w:pPr>
        <w:pStyle w:val="Heading1"/>
        <w:rPr>
          <w:b w:val="0"/>
          <w:sz w:val="22"/>
        </w:rPr>
      </w:pPr>
      <w:r>
        <w:t xml:space="preserve">DICHIARAZIONE </w:t>
      </w:r>
      <w:r>
        <w:rPr>
          <w:spacing w:val="-3"/>
        </w:rPr>
        <w:t xml:space="preserve">SOSTITUTIVA </w:t>
      </w:r>
      <w:r>
        <w:t>AI SENSI DEL</w:t>
      </w:r>
      <w:r>
        <w:rPr>
          <w:spacing w:val="-37"/>
        </w:rPr>
        <w:t xml:space="preserve"> </w:t>
      </w:r>
      <w:r>
        <w:t>DPR 28/12/2000 N. 445</w:t>
      </w:r>
    </w:p>
    <w:p w:rsidR="00DA32C1" w:rsidRDefault="00DA32C1">
      <w:pPr>
        <w:pStyle w:val="BodyText"/>
        <w:spacing w:before="91"/>
      </w:pPr>
      <w:r>
        <w:t>Il sottoscritto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…………………………………………………………………………………………………….</w:t>
      </w:r>
    </w:p>
    <w:p w:rsidR="00DA32C1" w:rsidRDefault="00DA32C1">
      <w:pPr>
        <w:pStyle w:val="BodyText"/>
        <w:spacing w:before="120"/>
      </w:pPr>
      <w:r>
        <w:t>nato a ………………………………………………. (….)   il</w:t>
      </w:r>
      <w:r>
        <w:rPr>
          <w:spacing w:val="-8"/>
        </w:rPr>
        <w:t xml:space="preserve"> </w:t>
      </w:r>
      <w:r>
        <w:t>………………………………………………….</w:t>
      </w:r>
    </w:p>
    <w:p w:rsidR="00DA32C1" w:rsidRDefault="00DA32C1">
      <w:pPr>
        <w:pStyle w:val="BodyText"/>
        <w:spacing w:before="121"/>
      </w:pPr>
      <w:r>
        <w:t>residente a …………………………………..……….(….)   via ………………………………..  n.</w:t>
      </w:r>
      <w:r>
        <w:rPr>
          <w:spacing w:val="-6"/>
        </w:rPr>
        <w:t xml:space="preserve"> </w:t>
      </w:r>
      <w:r>
        <w:t>…………..</w:t>
      </w:r>
    </w:p>
    <w:p w:rsidR="00DA32C1" w:rsidRDefault="00DA32C1">
      <w:pPr>
        <w:pStyle w:val="BodyText"/>
        <w:spacing w:before="120"/>
      </w:pPr>
      <w:r>
        <w:t>cap…………………….. codice fiscale</w:t>
      </w:r>
      <w:r>
        <w:rPr>
          <w:spacing w:val="-10"/>
        </w:rPr>
        <w:t xml:space="preserve"> </w:t>
      </w:r>
      <w:r>
        <w:t>…………………………………………………...…………………….</w:t>
      </w:r>
    </w:p>
    <w:p w:rsidR="00DA32C1" w:rsidRDefault="00DA32C1">
      <w:pPr>
        <w:pStyle w:val="BodyText"/>
        <w:spacing w:before="118"/>
      </w:pPr>
      <w:r>
        <w:t>In qualità di</w:t>
      </w:r>
    </w:p>
    <w:p w:rsidR="00DA32C1" w:rsidRDefault="00DA32C1">
      <w:pPr>
        <w:pStyle w:val="ListParagraph"/>
        <w:numPr>
          <w:ilvl w:val="0"/>
          <w:numId w:val="1"/>
        </w:numPr>
        <w:tabs>
          <w:tab w:val="left" w:pos="473"/>
        </w:tabs>
        <w:spacing w:before="121"/>
        <w:ind w:hanging="361"/>
        <w:rPr>
          <w:sz w:val="20"/>
        </w:rPr>
      </w:pPr>
      <w:r>
        <w:rPr>
          <w:sz w:val="20"/>
        </w:rPr>
        <w:t>Titolare</w:t>
      </w:r>
    </w:p>
    <w:p w:rsidR="00DA32C1" w:rsidRDefault="00DA32C1">
      <w:pPr>
        <w:pStyle w:val="ListParagraph"/>
        <w:numPr>
          <w:ilvl w:val="0"/>
          <w:numId w:val="1"/>
        </w:numPr>
        <w:tabs>
          <w:tab w:val="left" w:pos="473"/>
        </w:tabs>
        <w:ind w:hanging="361"/>
        <w:rPr>
          <w:sz w:val="20"/>
        </w:rPr>
      </w:pP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</w:p>
    <w:p w:rsidR="00DA32C1" w:rsidRDefault="00DA32C1">
      <w:pPr>
        <w:pStyle w:val="BodyText"/>
        <w:tabs>
          <w:tab w:val="left" w:pos="472"/>
        </w:tabs>
        <w:spacing w:before="104"/>
      </w:pPr>
      <w:r>
        <w:rPr>
          <w:rFonts w:ascii="Courier New" w:hAnsi="Courier New"/>
        </w:rPr>
        <w:t>-</w:t>
      </w:r>
      <w:r>
        <w:rPr>
          <w:rFonts w:ascii="Courier New" w:hAnsi="Courier New"/>
        </w:rPr>
        <w:tab/>
      </w:r>
      <w:r>
        <w:t>Procuratore come da procura n. …………………….. in data</w:t>
      </w:r>
      <w:r>
        <w:rPr>
          <w:spacing w:val="-12"/>
        </w:rPr>
        <w:t xml:space="preserve"> </w:t>
      </w:r>
      <w:r>
        <w:t>………..………………….…………………..</w:t>
      </w:r>
    </w:p>
    <w:p w:rsidR="00DA32C1" w:rsidRDefault="00DA32C1">
      <w:pPr>
        <w:pStyle w:val="BodyText"/>
        <w:spacing w:before="103"/>
      </w:pPr>
      <w:r>
        <w:t>della Ditta ……………………………..…………………. con sede in</w:t>
      </w:r>
      <w:r>
        <w:rPr>
          <w:spacing w:val="42"/>
        </w:rPr>
        <w:t xml:space="preserve"> </w:t>
      </w:r>
      <w:r>
        <w:t>…………….……………………………</w:t>
      </w:r>
    </w:p>
    <w:p w:rsidR="00DA32C1" w:rsidRDefault="00DA32C1">
      <w:pPr>
        <w:pStyle w:val="BodyText"/>
        <w:spacing w:before="121"/>
      </w:pPr>
      <w:r>
        <w:t>via ………………….………………..…………………… n. ………   cap</w:t>
      </w:r>
      <w:r>
        <w:rPr>
          <w:spacing w:val="-5"/>
        </w:rPr>
        <w:t xml:space="preserve"> </w:t>
      </w:r>
      <w:r>
        <w:t>……………….…………..…………</w:t>
      </w:r>
    </w:p>
    <w:p w:rsidR="00DA32C1" w:rsidRDefault="00DA32C1">
      <w:pPr>
        <w:pStyle w:val="BodyText"/>
        <w:tabs>
          <w:tab w:val="left" w:pos="4806"/>
        </w:tabs>
        <w:spacing w:before="118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…………………………..……………….</w:t>
      </w:r>
      <w:r>
        <w:tab/>
        <w:t>Partita iva</w:t>
      </w:r>
      <w:r>
        <w:rPr>
          <w:spacing w:val="-3"/>
        </w:rPr>
        <w:t xml:space="preserve"> </w:t>
      </w:r>
      <w:r>
        <w:t>……………….…………………..………</w:t>
      </w:r>
    </w:p>
    <w:p w:rsidR="00DA32C1" w:rsidRDefault="00DA32C1">
      <w:pPr>
        <w:pStyle w:val="BodyText"/>
        <w:spacing w:before="120"/>
        <w:ind w:right="15"/>
      </w:pPr>
      <w:r>
        <w:t>consapevole della decadenza dei benefici e delle sanzioni penali previsti per il caso di dichiarazione mendace o contenente dati non più rispondenti a verità, così come stabilito dagli articoli 75 e 76 del DPR 445/2000</w:t>
      </w:r>
    </w:p>
    <w:p w:rsidR="00DA32C1" w:rsidRDefault="00DA32C1">
      <w:pPr>
        <w:pStyle w:val="Heading1"/>
        <w:spacing w:before="126" w:line="228" w:lineRule="exact"/>
      </w:pPr>
      <w:r>
        <w:t>DICHIARA</w:t>
      </w:r>
    </w:p>
    <w:p w:rsidR="00DA32C1" w:rsidRDefault="00DA32C1">
      <w:pPr>
        <w:pStyle w:val="BodyText"/>
        <w:ind w:right="112"/>
        <w:jc w:val="both"/>
      </w:pPr>
      <w:r>
        <w:t>In ottemperanza alle disposizioni dell’ art. 3 della legge n. 136/2010 in materia di tracciabilità dei movimenti finanziari, che gli estremi del conto corrente bancario / postale dedicato a contributi pubblici sul quale transiteranno tutti i movimenti finanziari relativi alla gestione del contratto, sono i seguenti:</w:t>
      </w:r>
    </w:p>
    <w:p w:rsidR="00DA32C1" w:rsidRDefault="00DA32C1">
      <w:pPr>
        <w:pStyle w:val="BodyText"/>
        <w:ind w:left="0"/>
        <w:rPr>
          <w:sz w:val="22"/>
        </w:rPr>
      </w:pPr>
    </w:p>
    <w:p w:rsidR="00DA32C1" w:rsidRDefault="00DA32C1">
      <w:pPr>
        <w:pStyle w:val="BodyText"/>
        <w:spacing w:before="7"/>
        <w:ind w:left="0"/>
        <w:rPr>
          <w:sz w:val="18"/>
        </w:rPr>
      </w:pPr>
    </w:p>
    <w:p w:rsidR="00DA32C1" w:rsidRDefault="00DA32C1">
      <w:pPr>
        <w:pStyle w:val="BodyText"/>
      </w:pPr>
      <w:r>
        <w:t xml:space="preserve">Conto   corrente   bancario   codice </w:t>
      </w:r>
      <w:r>
        <w:rPr>
          <w:spacing w:val="35"/>
        </w:rPr>
        <w:t xml:space="preserve"> </w:t>
      </w:r>
      <w:r>
        <w:t>IBAN…………………………………………………………………..………….….</w:t>
      </w:r>
    </w:p>
    <w:p w:rsidR="00DA32C1" w:rsidRDefault="00DA32C1">
      <w:pPr>
        <w:pStyle w:val="BodyText"/>
      </w:pPr>
      <w:r>
        <w:t>presso la Banca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……………………………………………………………………………………………………………..</w:t>
      </w:r>
    </w:p>
    <w:p w:rsidR="00DA32C1" w:rsidRDefault="00DA32C1">
      <w:pPr>
        <w:pStyle w:val="BodyText"/>
        <w:spacing w:before="121"/>
      </w:pPr>
      <w:r>
        <w:t>oppure</w:t>
      </w:r>
    </w:p>
    <w:p w:rsidR="00DA32C1" w:rsidRDefault="00DA32C1">
      <w:pPr>
        <w:pStyle w:val="BodyText"/>
        <w:spacing w:before="118"/>
      </w:pPr>
      <w:r>
        <w:t>Conto corrente postale codice IBAN……………………………………………………….…………………………</w:t>
      </w:r>
    </w:p>
    <w:p w:rsidR="00DA32C1" w:rsidRDefault="00DA32C1">
      <w:pPr>
        <w:pStyle w:val="BodyText"/>
      </w:pPr>
      <w:r>
        <w:t>presso le Poste Italiane SpA;</w:t>
      </w:r>
    </w:p>
    <w:p w:rsidR="00DA32C1" w:rsidRDefault="00DA32C1">
      <w:pPr>
        <w:pStyle w:val="BodyText"/>
        <w:ind w:left="0"/>
        <w:rPr>
          <w:sz w:val="22"/>
        </w:rPr>
      </w:pPr>
    </w:p>
    <w:p w:rsidR="00DA32C1" w:rsidRDefault="00DA32C1">
      <w:pPr>
        <w:pStyle w:val="BodyText"/>
        <w:ind w:left="0"/>
        <w:rPr>
          <w:sz w:val="19"/>
        </w:rPr>
      </w:pPr>
    </w:p>
    <w:p w:rsidR="00DA32C1" w:rsidRDefault="00DA32C1">
      <w:pPr>
        <w:pStyle w:val="BodyText"/>
      </w:pPr>
      <w:r>
        <w:t>Intestatario del conto:</w:t>
      </w:r>
    </w:p>
    <w:p w:rsidR="00DA32C1" w:rsidRDefault="00DA32C1">
      <w:pPr>
        <w:pStyle w:val="BodyText"/>
        <w:spacing w:before="120"/>
      </w:pPr>
      <w:r>
        <w:t>Ragione sociale</w:t>
      </w:r>
      <w:r>
        <w:rPr>
          <w:spacing w:val="-6"/>
        </w:rPr>
        <w:t xml:space="preserve"> </w:t>
      </w:r>
      <w:r>
        <w:t>………...………………...…………………………………………………………….</w:t>
      </w:r>
    </w:p>
    <w:p w:rsidR="00DA32C1" w:rsidRDefault="00DA32C1">
      <w:pPr>
        <w:pStyle w:val="BodyText"/>
        <w:spacing w:before="121"/>
      </w:pPr>
      <w:r>
        <w:t>sede legale</w:t>
      </w:r>
      <w:r>
        <w:rPr>
          <w:spacing w:val="-6"/>
        </w:rPr>
        <w:t xml:space="preserve"> </w:t>
      </w:r>
      <w:r>
        <w:t>……………………………………...………………………………………………………</w:t>
      </w:r>
    </w:p>
    <w:p w:rsidR="00DA32C1" w:rsidRDefault="00DA32C1">
      <w:pPr>
        <w:pStyle w:val="BodyText"/>
        <w:spacing w:before="118"/>
      </w:pPr>
      <w:r>
        <w:t xml:space="preserve">codice fiscale …………………………….   Partita </w:t>
      </w:r>
      <w:r>
        <w:rPr>
          <w:spacing w:val="-9"/>
        </w:rPr>
        <w:t>IVA</w:t>
      </w:r>
      <w:r>
        <w:rPr>
          <w:spacing w:val="-19"/>
        </w:rPr>
        <w:t xml:space="preserve"> </w:t>
      </w:r>
      <w:r>
        <w:t>………………………………………………</w:t>
      </w:r>
    </w:p>
    <w:p w:rsidR="00DA32C1" w:rsidRDefault="00DA32C1">
      <w:pPr>
        <w:pStyle w:val="BodyText"/>
        <w:ind w:left="0"/>
        <w:rPr>
          <w:sz w:val="22"/>
        </w:rPr>
      </w:pPr>
    </w:p>
    <w:p w:rsidR="00DA32C1" w:rsidRDefault="00DA32C1">
      <w:pPr>
        <w:pStyle w:val="BodyText"/>
        <w:spacing w:before="11"/>
        <w:ind w:left="0"/>
        <w:rPr>
          <w:sz w:val="19"/>
        </w:rPr>
      </w:pPr>
    </w:p>
    <w:p w:rsidR="00DA32C1" w:rsidRDefault="00DA32C1">
      <w:pPr>
        <w:pStyle w:val="BodyText"/>
      </w:pPr>
      <w:r>
        <w:t>dichiara altresì che le generalità ed il codice fiscale delle persone delegate ad operare su di esso sono:</w:t>
      </w:r>
    </w:p>
    <w:p w:rsidR="00DA32C1" w:rsidRDefault="00DA32C1">
      <w:pPr>
        <w:pStyle w:val="BodyText"/>
        <w:tabs>
          <w:tab w:val="left" w:pos="1192"/>
          <w:tab w:val="left" w:leader="dot" w:pos="9687"/>
        </w:tabs>
        <w:spacing w:before="130"/>
        <w:ind w:left="832"/>
      </w:pPr>
      <w:r>
        <w:t>1.</w:t>
      </w:r>
      <w:r>
        <w:tab/>
        <w:t>Nome e cognome. ……………………………………….</w:t>
      </w:r>
      <w:r>
        <w:rPr>
          <w:spacing w:val="46"/>
        </w:rPr>
        <w:t xml:space="preserve"> </w:t>
      </w:r>
      <w:r>
        <w:t>nato a</w:t>
      </w:r>
      <w:r>
        <w:tab/>
        <w:t>,</w:t>
      </w:r>
    </w:p>
    <w:p w:rsidR="00DA32C1" w:rsidRDefault="00DA32C1">
      <w:pPr>
        <w:pStyle w:val="BodyText"/>
        <w:spacing w:before="10"/>
        <w:ind w:left="1192"/>
      </w:pPr>
      <w:r>
        <w:t>residente a ……………………………………………….. C.F. ……………………….……………………</w:t>
      </w:r>
    </w:p>
    <w:p w:rsidR="00DA32C1" w:rsidRDefault="00DA32C1">
      <w:pPr>
        <w:pStyle w:val="BodyText"/>
        <w:tabs>
          <w:tab w:val="left" w:pos="1192"/>
          <w:tab w:val="left" w:leader="dot" w:pos="9687"/>
        </w:tabs>
        <w:spacing w:before="118"/>
        <w:ind w:left="832"/>
      </w:pPr>
      <w:r>
        <w:t>2.</w:t>
      </w:r>
      <w:r>
        <w:tab/>
        <w:t>Nome e cognome. ………………………………………..</w:t>
      </w:r>
      <w:r>
        <w:rPr>
          <w:spacing w:val="-5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a</w:t>
      </w:r>
      <w:r>
        <w:tab/>
        <w:t>,</w:t>
      </w:r>
    </w:p>
    <w:p w:rsidR="00DA32C1" w:rsidRDefault="00DA32C1">
      <w:pPr>
        <w:pStyle w:val="BodyText"/>
        <w:ind w:left="1192"/>
      </w:pPr>
      <w:r>
        <w:t xml:space="preserve">residente a ………………………………………….……  </w:t>
      </w:r>
      <w:r>
        <w:rPr>
          <w:spacing w:val="-5"/>
        </w:rPr>
        <w:t>C.F.</w:t>
      </w:r>
      <w:r>
        <w:rPr>
          <w:spacing w:val="-4"/>
        </w:rPr>
        <w:t xml:space="preserve"> </w:t>
      </w:r>
      <w:r>
        <w:t>………………..……………………………</w:t>
      </w:r>
    </w:p>
    <w:p w:rsidR="00DA32C1" w:rsidRDefault="00DA32C1">
      <w:pPr>
        <w:pStyle w:val="BodyText"/>
        <w:ind w:left="0"/>
        <w:rPr>
          <w:sz w:val="22"/>
        </w:rPr>
      </w:pPr>
    </w:p>
    <w:p w:rsidR="00DA32C1" w:rsidRDefault="00DA32C1">
      <w:pPr>
        <w:pStyle w:val="BodyText"/>
        <w:spacing w:before="2"/>
        <w:ind w:left="0"/>
        <w:rPr>
          <w:sz w:val="19"/>
        </w:rPr>
      </w:pPr>
    </w:p>
    <w:p w:rsidR="00DA32C1" w:rsidRDefault="00DA32C1">
      <w:pPr>
        <w:pStyle w:val="Heading1"/>
        <w:ind w:left="112" w:right="0"/>
        <w:jc w:val="left"/>
      </w:pPr>
      <w:r>
        <w:rPr>
          <w:u w:val="single"/>
        </w:rPr>
        <w:t>N.B.: allegare fotocopia documento di riconoscimento delle persone delegate</w:t>
      </w:r>
    </w:p>
    <w:p w:rsidR="00DA32C1" w:rsidRDefault="00DA32C1">
      <w:pPr>
        <w:pStyle w:val="BodyText"/>
        <w:ind w:left="0"/>
        <w:rPr>
          <w:b/>
        </w:rPr>
      </w:pPr>
    </w:p>
    <w:p w:rsidR="00DA32C1" w:rsidRDefault="00DA32C1">
      <w:pPr>
        <w:pStyle w:val="BodyText"/>
        <w:spacing w:before="6"/>
        <w:ind w:left="0"/>
        <w:rPr>
          <w:b/>
        </w:rPr>
      </w:pPr>
    </w:p>
    <w:p w:rsidR="00DA32C1" w:rsidRDefault="00DA32C1">
      <w:pPr>
        <w:pStyle w:val="BodyText"/>
      </w:pPr>
      <w:r>
        <w:t>Luogo e Data, ………………….</w:t>
      </w:r>
    </w:p>
    <w:p w:rsidR="00DA32C1" w:rsidRDefault="00DA32C1">
      <w:pPr>
        <w:pStyle w:val="BodyText"/>
        <w:spacing w:before="121"/>
        <w:ind w:left="6234"/>
      </w:pPr>
      <w:r>
        <w:t>Il legale rappresentante</w:t>
      </w:r>
    </w:p>
    <w:p w:rsidR="00DA32C1" w:rsidRDefault="00DA32C1">
      <w:pPr>
        <w:pStyle w:val="BodyText"/>
        <w:spacing w:before="4"/>
        <w:ind w:left="0"/>
        <w:rPr>
          <w:sz w:val="26"/>
        </w:rPr>
      </w:pPr>
      <w:r>
        <w:rPr>
          <w:noProof/>
          <w:lang w:eastAsia="it-IT"/>
        </w:rPr>
        <w:pict>
          <v:shape id="_x0000_s1026" style="position:absolute;margin-left:340.2pt;margin-top:17.3pt;width:155.1pt;height:.1pt;z-index:-251658240;mso-wrap-distance-left:0;mso-wrap-distance-right:0;mso-position-horizontal-relative:page" coordorigin="6804,346" coordsize="3102,0" path="m6804,346r3102,e" filled="f" strokeweight=".14056mm">
            <v:path arrowok="t"/>
            <w10:wrap type="topAndBottom" anchorx="page"/>
          </v:shape>
        </w:pict>
      </w:r>
    </w:p>
    <w:sectPr w:rsidR="00DA32C1" w:rsidSect="00586F5F">
      <w:type w:val="continuous"/>
      <w:pgSz w:w="11910" w:h="16840"/>
      <w:pgMar w:top="360" w:right="1020" w:bottom="280" w:left="1020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3451F"/>
    <w:multiLevelType w:val="hybridMultilevel"/>
    <w:tmpl w:val="FFFFFFFF"/>
    <w:lvl w:ilvl="0" w:tplc="13669764">
      <w:numFmt w:val="bullet"/>
      <w:lvlText w:val="-"/>
      <w:lvlJc w:val="left"/>
      <w:pPr>
        <w:ind w:left="472" w:hanging="360"/>
      </w:pPr>
      <w:rPr>
        <w:rFonts w:ascii="Courier New" w:eastAsia="Times New Roman" w:hAnsi="Courier New" w:hint="default"/>
        <w:w w:val="99"/>
        <w:sz w:val="20"/>
      </w:rPr>
    </w:lvl>
    <w:lvl w:ilvl="1" w:tplc="47F4C758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357C556E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BEC4E1C6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F054573C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117068E6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BD76D20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C3042D4E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671C16A4">
      <w:numFmt w:val="bullet"/>
      <w:lvlText w:val="•"/>
      <w:lvlJc w:val="left"/>
      <w:pPr>
        <w:ind w:left="798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F5F"/>
    <w:rsid w:val="00034D1D"/>
    <w:rsid w:val="00110A04"/>
    <w:rsid w:val="00160426"/>
    <w:rsid w:val="001A2082"/>
    <w:rsid w:val="004D6524"/>
    <w:rsid w:val="00586F5F"/>
    <w:rsid w:val="006C0439"/>
    <w:rsid w:val="007D4BA1"/>
    <w:rsid w:val="009D4840"/>
    <w:rsid w:val="00B0238F"/>
    <w:rsid w:val="00B546FD"/>
    <w:rsid w:val="00B77BA1"/>
    <w:rsid w:val="00C91B89"/>
    <w:rsid w:val="00D95B0F"/>
    <w:rsid w:val="00DA32C1"/>
    <w:rsid w:val="00F72446"/>
    <w:rsid w:val="00FA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5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86F5F"/>
    <w:pPr>
      <w:ind w:left="1714" w:right="1715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6524"/>
    <w:rPr>
      <w:rFonts w:ascii="Cambria" w:hAnsi="Cambria"/>
      <w:b/>
      <w:kern w:val="32"/>
      <w:sz w:val="32"/>
      <w:lang w:eastAsia="en-US"/>
    </w:rPr>
  </w:style>
  <w:style w:type="paragraph" w:styleId="BodyText">
    <w:name w:val="Body Text"/>
    <w:basedOn w:val="Normal"/>
    <w:link w:val="BodyTextChar"/>
    <w:uiPriority w:val="99"/>
    <w:rsid w:val="00586F5F"/>
    <w:pPr>
      <w:ind w:left="112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6524"/>
    <w:rPr>
      <w:rFonts w:ascii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586F5F"/>
    <w:pPr>
      <w:spacing w:before="69" w:line="275" w:lineRule="exact"/>
      <w:ind w:right="222"/>
      <w:jc w:val="right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D6524"/>
    <w:rPr>
      <w:rFonts w:ascii="Cambria" w:hAnsi="Cambria"/>
      <w:b/>
      <w:kern w:val="28"/>
      <w:sz w:val="32"/>
      <w:lang w:eastAsia="en-US"/>
    </w:rPr>
  </w:style>
  <w:style w:type="paragraph" w:styleId="ListParagraph">
    <w:name w:val="List Paragraph"/>
    <w:basedOn w:val="Normal"/>
    <w:uiPriority w:val="99"/>
    <w:qFormat/>
    <w:rsid w:val="00586F5F"/>
    <w:pPr>
      <w:spacing w:before="103"/>
      <w:ind w:left="472" w:hanging="361"/>
    </w:pPr>
  </w:style>
  <w:style w:type="paragraph" w:customStyle="1" w:styleId="TableParagraph">
    <w:name w:val="Table Paragraph"/>
    <w:basedOn w:val="Normal"/>
    <w:uiPriority w:val="99"/>
    <w:rsid w:val="00586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338</Words>
  <Characters>1932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3_DICHIARAZIONE SOSTITUTIVA.doc</dc:title>
  <dc:subject/>
  <dc:creator>eforte</dc:creator>
  <cp:keywords/>
  <dc:description/>
  <cp:lastModifiedBy>demografici</cp:lastModifiedBy>
  <cp:revision>2</cp:revision>
  <dcterms:created xsi:type="dcterms:W3CDTF">2025-06-30T14:43:00Z</dcterms:created>
  <dcterms:modified xsi:type="dcterms:W3CDTF">2025-06-30T14:43:00Z</dcterms:modified>
</cp:coreProperties>
</file>